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8E" w:rsidRDefault="00B54D8E" w:rsidP="00C222FE">
      <w:pPr>
        <w:jc w:val="right"/>
        <w:rPr>
          <w:rFonts w:ascii="Arial" w:hAnsi="Arial" w:cs="Arial"/>
          <w:b/>
          <w:sz w:val="20"/>
          <w:szCs w:val="20"/>
        </w:rPr>
      </w:pPr>
    </w:p>
    <w:p w:rsidR="00B54D8E" w:rsidRDefault="00B54D8E" w:rsidP="00C222FE">
      <w:pPr>
        <w:jc w:val="right"/>
        <w:rPr>
          <w:rFonts w:ascii="Arial" w:hAnsi="Arial" w:cs="Arial"/>
          <w:b/>
          <w:sz w:val="20"/>
          <w:szCs w:val="20"/>
        </w:rPr>
      </w:pPr>
    </w:p>
    <w:p w:rsidR="00C222FE" w:rsidRPr="00C5312E" w:rsidRDefault="00C222FE" w:rsidP="00C222FE">
      <w:pPr>
        <w:jc w:val="right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OBR-E</w:t>
      </w:r>
    </w:p>
    <w:p w:rsidR="00B54D8E" w:rsidRDefault="00B54D8E" w:rsidP="00C222F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B54D8E" w:rsidRDefault="00B54D8E" w:rsidP="00C222F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C222FE" w:rsidRPr="00C5312E" w:rsidRDefault="00C222FE" w:rsidP="00C222F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b/>
          <w:color w:val="000000"/>
          <w:sz w:val="20"/>
          <w:szCs w:val="20"/>
        </w:rPr>
      </w:pPr>
      <w:r w:rsidRPr="00C5312E">
        <w:rPr>
          <w:rFonts w:ascii="Arial" w:hAnsi="Arial" w:cs="Arial"/>
          <w:color w:val="000000"/>
          <w:sz w:val="20"/>
          <w:szCs w:val="20"/>
        </w:rPr>
        <w:t>Ponudnik:</w:t>
      </w:r>
      <w:r w:rsidRPr="00C5312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___________________________________________________________________________</w:t>
      </w:r>
    </w:p>
    <w:p w:rsidR="00C222FE" w:rsidRPr="00C5312E" w:rsidRDefault="00C222FE" w:rsidP="00C222F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C222FE" w:rsidRPr="00C5312E" w:rsidRDefault="00C222FE" w:rsidP="00C222F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C222FE" w:rsidRPr="00C5312E" w:rsidRDefault="00C222FE" w:rsidP="00C222FE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IZPOLNJEVANJU POGOJEV</w:t>
      </w:r>
    </w:p>
    <w:p w:rsidR="00C222FE" w:rsidRPr="00C5312E" w:rsidRDefault="00C222FE" w:rsidP="00C222FE">
      <w:pPr>
        <w:rPr>
          <w:rFonts w:ascii="Arial" w:hAnsi="Arial" w:cs="Arial"/>
          <w:sz w:val="20"/>
          <w:szCs w:val="20"/>
        </w:rPr>
      </w:pPr>
    </w:p>
    <w:p w:rsidR="00C222FE" w:rsidRPr="00C5312E" w:rsidRDefault="00C222FE" w:rsidP="00C222FE">
      <w:pPr>
        <w:rPr>
          <w:rFonts w:ascii="Arial" w:hAnsi="Arial" w:cs="Arial"/>
          <w:sz w:val="20"/>
          <w:szCs w:val="20"/>
        </w:rPr>
      </w:pPr>
    </w:p>
    <w:p w:rsidR="00C222FE" w:rsidRPr="00C5312E" w:rsidRDefault="00C222FE" w:rsidP="00C222FE">
      <w:pPr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Pod kazensko in materialno odgovornostjo izjavljamo, da izpolnjujemo naslednje pogoje:</w:t>
      </w:r>
    </w:p>
    <w:p w:rsidR="00C222FE" w:rsidRPr="00C5312E" w:rsidRDefault="00C222FE" w:rsidP="00C222F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000"/>
      </w:tblGrid>
      <w:tr w:rsidR="00C222FE" w:rsidRPr="00C5312E" w:rsidTr="00B838C2">
        <w:trPr>
          <w:trHeight w:val="279"/>
        </w:trPr>
        <w:tc>
          <w:tcPr>
            <w:tcW w:w="430" w:type="dxa"/>
          </w:tcPr>
          <w:p w:rsidR="00C222FE" w:rsidRPr="00C5312E" w:rsidRDefault="00C222FE" w:rsidP="00B838C2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pogoji"/>
            <w:bookmarkEnd w:id="1"/>
            <w:r w:rsidRPr="00C5312E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9000" w:type="dxa"/>
          </w:tcPr>
          <w:p w:rsidR="00C222FE" w:rsidRPr="00C5312E" w:rsidRDefault="00C222FE" w:rsidP="00B83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2E">
              <w:rPr>
                <w:rFonts w:ascii="Arial" w:hAnsi="Arial" w:cs="Arial"/>
                <w:b/>
                <w:sz w:val="20"/>
                <w:szCs w:val="20"/>
              </w:rPr>
              <w:t>Pogoji</w:t>
            </w:r>
          </w:p>
        </w:tc>
      </w:tr>
      <w:tr w:rsidR="00C222FE" w:rsidRPr="00C5312E" w:rsidTr="00B838C2">
        <w:tc>
          <w:tcPr>
            <w:tcW w:w="430" w:type="dxa"/>
          </w:tcPr>
          <w:p w:rsidR="00C222FE" w:rsidRPr="00C5312E" w:rsidRDefault="00C222FE" w:rsidP="00B83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00" w:type="dxa"/>
          </w:tcPr>
          <w:p w:rsidR="00C222FE" w:rsidRDefault="00C222FE" w:rsidP="00B83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izvedbo razpisanih storitev razpolagamo z zadostnim kadrom, ki je strokovno usposobljen, in opremo.</w:t>
            </w:r>
          </w:p>
          <w:p w:rsidR="00C222FE" w:rsidRPr="00C5312E" w:rsidRDefault="00C222FE" w:rsidP="00B8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2FE" w:rsidRPr="00C5312E" w:rsidTr="00B838C2">
        <w:tc>
          <w:tcPr>
            <w:tcW w:w="430" w:type="dxa"/>
          </w:tcPr>
          <w:p w:rsidR="00C222FE" w:rsidRPr="00C5312E" w:rsidRDefault="00C222FE" w:rsidP="00B83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00" w:type="dxa"/>
          </w:tcPr>
          <w:p w:rsidR="00C222FE" w:rsidRDefault="00C222FE" w:rsidP="00B83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v postopku prisilne poravnave, v stečaju ali likvidacijskem postopku.</w:t>
            </w:r>
          </w:p>
          <w:p w:rsidR="00C222FE" w:rsidRPr="00C5312E" w:rsidRDefault="00C222FE" w:rsidP="00B8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2FE" w:rsidRPr="00C5312E" w:rsidTr="00B838C2">
        <w:tc>
          <w:tcPr>
            <w:tcW w:w="430" w:type="dxa"/>
          </w:tcPr>
          <w:p w:rsidR="00C222FE" w:rsidRPr="00C5312E" w:rsidRDefault="00C222FE" w:rsidP="00B83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00" w:type="dxa"/>
          </w:tcPr>
          <w:p w:rsidR="00C222FE" w:rsidRDefault="00C222FE" w:rsidP="00B83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pravnomočno obsojeni za kazniva dejanja navedena v 75. členu ZJN-3</w:t>
            </w:r>
          </w:p>
          <w:p w:rsidR="00C222FE" w:rsidRPr="00C5312E" w:rsidRDefault="00C222FE" w:rsidP="00B8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2FE" w:rsidRPr="00C5312E" w:rsidTr="00B838C2">
        <w:tc>
          <w:tcPr>
            <w:tcW w:w="430" w:type="dxa"/>
          </w:tcPr>
          <w:p w:rsidR="00C222FE" w:rsidRPr="00C5312E" w:rsidRDefault="00C222FE" w:rsidP="00B83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000" w:type="dxa"/>
          </w:tcPr>
          <w:p w:rsidR="00C222FE" w:rsidRDefault="00C222FE" w:rsidP="00B83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poravnane vse zapadle obveznosti do naših podizvajalcev v predhodnih postopkih javnega naročanja.</w:t>
            </w:r>
          </w:p>
          <w:p w:rsidR="00C222FE" w:rsidRPr="00C5312E" w:rsidRDefault="00C222FE" w:rsidP="00B8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2FE" w:rsidRPr="00C5312E" w:rsidTr="00B838C2">
        <w:tc>
          <w:tcPr>
            <w:tcW w:w="430" w:type="dxa"/>
          </w:tcPr>
          <w:p w:rsidR="00C222FE" w:rsidRPr="00C5312E" w:rsidRDefault="00C222FE" w:rsidP="00B83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000" w:type="dxa"/>
          </w:tcPr>
          <w:p w:rsidR="00C222FE" w:rsidRDefault="00C222FE" w:rsidP="00B83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veljavno registracijo za opravljanje dejavnosti.</w:t>
            </w:r>
          </w:p>
          <w:p w:rsidR="00C222FE" w:rsidRPr="00C5312E" w:rsidRDefault="00C222FE" w:rsidP="00B8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2FE" w:rsidRPr="00C5312E" w:rsidTr="00B838C2">
        <w:tc>
          <w:tcPr>
            <w:tcW w:w="430" w:type="dxa"/>
          </w:tcPr>
          <w:p w:rsidR="00C222FE" w:rsidRPr="00C5312E" w:rsidRDefault="00C222FE" w:rsidP="00B83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000" w:type="dxa"/>
          </w:tcPr>
          <w:p w:rsidR="00C222FE" w:rsidRDefault="00C222FE" w:rsidP="00B83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dovoljenje pristojnega organa za opravljanje dejavnosti, ki je predmet naročila.</w:t>
            </w:r>
          </w:p>
          <w:p w:rsidR="00C222FE" w:rsidRPr="00C5312E" w:rsidRDefault="00C222FE" w:rsidP="00B8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2FE" w:rsidRPr="00C5312E" w:rsidTr="00B838C2">
        <w:tc>
          <w:tcPr>
            <w:tcW w:w="430" w:type="dxa"/>
          </w:tcPr>
          <w:p w:rsidR="00C222FE" w:rsidRPr="00C5312E" w:rsidRDefault="00C222FE" w:rsidP="00B83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000" w:type="dxa"/>
          </w:tcPr>
          <w:p w:rsidR="00C222FE" w:rsidRDefault="00C222FE" w:rsidP="00B83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 ekonomsko in finančno sposobni.</w:t>
            </w:r>
          </w:p>
          <w:p w:rsidR="00C222FE" w:rsidRPr="00C5312E" w:rsidRDefault="00C222FE" w:rsidP="00B8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2FE" w:rsidRPr="00C5312E" w:rsidTr="00B838C2">
        <w:tc>
          <w:tcPr>
            <w:tcW w:w="430" w:type="dxa"/>
          </w:tcPr>
          <w:p w:rsidR="00C222FE" w:rsidRPr="00C5312E" w:rsidRDefault="00C222FE" w:rsidP="00B83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000" w:type="dxa"/>
          </w:tcPr>
          <w:p w:rsidR="00C222FE" w:rsidRDefault="00C222FE" w:rsidP="00B83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kaznovani za dejanja v zvezi s poslovanjem oz. so posledice sodbe že izbrisane.</w:t>
            </w:r>
          </w:p>
          <w:p w:rsidR="00C222FE" w:rsidRPr="00C5312E" w:rsidRDefault="00C222FE" w:rsidP="00B8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22FE" w:rsidRPr="00C5312E" w:rsidRDefault="00C222FE" w:rsidP="00C222FE">
      <w:pPr>
        <w:rPr>
          <w:rFonts w:ascii="Arial" w:hAnsi="Arial" w:cs="Arial"/>
          <w:sz w:val="20"/>
          <w:szCs w:val="20"/>
        </w:rPr>
      </w:pPr>
    </w:p>
    <w:p w:rsidR="00C222FE" w:rsidRPr="00BB5EA5" w:rsidRDefault="00C222FE" w:rsidP="00C222FE">
      <w:pPr>
        <w:jc w:val="both"/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Zgoraj navedeni podatki so resnični. Ponudnik daje naročniku s podpisom te izjave soglasje, da si lahko pridobi vse zahtevane podatke iz uradnih evidenc za ponudnika ter vse njegove zakonite zastopnike. V kolikor bo potrebno, bo ponudnik naknadno predložil vsa potrebna pooblastila za ponudnika ter vse zakonite zastopnike za potrebe dostopa do podatkov iz javnih evidenc.</w:t>
      </w:r>
    </w:p>
    <w:p w:rsidR="00C222FE" w:rsidRDefault="00C222FE" w:rsidP="00C222FE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222FE" w:rsidRDefault="00C222FE" w:rsidP="00C222FE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222FE" w:rsidRPr="00C5312E" w:rsidRDefault="00C222FE" w:rsidP="00C222FE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C222FE" w:rsidRPr="00C5312E" w:rsidRDefault="00C222FE" w:rsidP="00C222FE">
      <w:pPr>
        <w:rPr>
          <w:rFonts w:ascii="Arial" w:hAnsi="Arial" w:cs="Arial"/>
          <w:sz w:val="20"/>
          <w:szCs w:val="20"/>
        </w:rPr>
      </w:pPr>
    </w:p>
    <w:p w:rsidR="00C222FE" w:rsidRPr="00C5312E" w:rsidRDefault="00C222FE" w:rsidP="00C222FE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C222FE" w:rsidRPr="00C5312E" w:rsidRDefault="00C222FE" w:rsidP="00C222FE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222FE" w:rsidRPr="00C5312E" w:rsidRDefault="00C222FE" w:rsidP="00C222FE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222FE" w:rsidRPr="00C5312E" w:rsidRDefault="00C222FE" w:rsidP="00C222FE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222FE" w:rsidRPr="00C5312E" w:rsidRDefault="00C222FE" w:rsidP="00C222FE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SPREJEMANJU POGOJEV</w:t>
      </w:r>
    </w:p>
    <w:p w:rsidR="00C222FE" w:rsidRPr="00C5312E" w:rsidRDefault="00C222FE" w:rsidP="00C222FE">
      <w:pPr>
        <w:rPr>
          <w:rFonts w:ascii="Arial" w:hAnsi="Arial" w:cs="Arial"/>
          <w:sz w:val="20"/>
          <w:szCs w:val="20"/>
        </w:rPr>
      </w:pPr>
    </w:p>
    <w:p w:rsidR="00C222FE" w:rsidRPr="00BB5EA5" w:rsidRDefault="00C222FE" w:rsidP="00C222FE">
      <w:pPr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Izjavljamo, da z oddajo ponudbe potrjujemo, da v celoti sprejemamo vse pogoje, navedene v povabilu k oddaji ponudbe. Soglašamo, da bodo ti pogoji v celoti sestavni del pogodbe.</w:t>
      </w:r>
    </w:p>
    <w:p w:rsidR="00C222FE" w:rsidRPr="00C5312E" w:rsidRDefault="00C222FE" w:rsidP="00C222FE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222FE" w:rsidRPr="00C5312E" w:rsidRDefault="00C222FE" w:rsidP="00C222FE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222FE" w:rsidRPr="00C5312E" w:rsidRDefault="00C222FE" w:rsidP="00C222FE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C222FE" w:rsidRPr="00C5312E" w:rsidRDefault="00C222FE" w:rsidP="00C222FE">
      <w:pPr>
        <w:rPr>
          <w:rFonts w:ascii="Arial" w:hAnsi="Arial" w:cs="Arial"/>
          <w:sz w:val="20"/>
          <w:szCs w:val="20"/>
        </w:rPr>
      </w:pPr>
    </w:p>
    <w:p w:rsidR="00C222FE" w:rsidRPr="00C5312E" w:rsidRDefault="00C222FE" w:rsidP="00C222FE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C222FE" w:rsidRPr="00106E4A" w:rsidRDefault="00C222FE" w:rsidP="00C222FE">
      <w:pPr>
        <w:tabs>
          <w:tab w:val="left" w:pos="4860"/>
        </w:tabs>
      </w:pPr>
      <w:bookmarkStart w:id="2" w:name="zacetekDokazila"/>
      <w:bookmarkStart w:id="3" w:name="konecDokazila"/>
      <w:bookmarkEnd w:id="2"/>
      <w:bookmarkEnd w:id="3"/>
    </w:p>
    <w:p w:rsidR="00F45723" w:rsidRPr="00B10AA8" w:rsidRDefault="00F45723" w:rsidP="009852BA">
      <w:pPr>
        <w:jc w:val="both"/>
        <w:rPr>
          <w:rFonts w:ascii="Arial" w:hAnsi="Arial" w:cs="Arial"/>
          <w:sz w:val="22"/>
          <w:szCs w:val="22"/>
        </w:rPr>
      </w:pPr>
    </w:p>
    <w:sectPr w:rsidR="00F45723" w:rsidRPr="00B10AA8" w:rsidSect="002C6538">
      <w:footerReference w:type="default" r:id="rId7"/>
      <w:headerReference w:type="first" r:id="rId8"/>
      <w:footerReference w:type="first" r:id="rId9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FA7" w:rsidRDefault="00002FA7">
      <w:r>
        <w:separator/>
      </w:r>
    </w:p>
  </w:endnote>
  <w:endnote w:type="continuationSeparator" w:id="0">
    <w:p w:rsidR="00002FA7" w:rsidRDefault="0000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C222FE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FA7" w:rsidRDefault="00002FA7">
      <w:r>
        <w:separator/>
      </w:r>
    </w:p>
  </w:footnote>
  <w:footnote w:type="continuationSeparator" w:id="0">
    <w:p w:rsidR="00002FA7" w:rsidRDefault="00002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B54D8E" w:rsidP="004B1917">
    <w:pPr>
      <w:pStyle w:val="Glava"/>
      <w:rPr>
        <w:rFonts w:ascii="Arial" w:hAnsi="Arial" w:cs="Arial"/>
        <w:sz w:val="18"/>
        <w:szCs w:val="18"/>
      </w:rPr>
    </w:pPr>
    <w:r w:rsidRPr="00B54D8E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43970009" wp14:editId="12E92074">
          <wp:simplePos x="0" y="0"/>
          <wp:positionH relativeFrom="margin">
            <wp:posOffset>0</wp:posOffset>
          </wp:positionH>
          <wp:positionV relativeFrom="paragraph">
            <wp:posOffset>33020</wp:posOffset>
          </wp:positionV>
          <wp:extent cx="1489710" cy="590550"/>
          <wp:effectExtent l="0" t="0" r="0" b="0"/>
          <wp:wrapTight wrapText="bothSides">
            <wp:wrapPolygon edited="0">
              <wp:start x="0" y="0"/>
              <wp:lineTo x="0" y="20903"/>
              <wp:lineTo x="21269" y="20903"/>
              <wp:lineTo x="21269" y="0"/>
              <wp:lineTo x="0" y="0"/>
            </wp:wrapPolygon>
          </wp:wrapTight>
          <wp:docPr id="1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4D8E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A8872F0" wp14:editId="3FAE48F7">
          <wp:simplePos x="0" y="0"/>
          <wp:positionH relativeFrom="column">
            <wp:posOffset>4384040</wp:posOffset>
          </wp:positionH>
          <wp:positionV relativeFrom="paragraph">
            <wp:posOffset>8890</wp:posOffset>
          </wp:positionV>
          <wp:extent cx="1884045" cy="563880"/>
          <wp:effectExtent l="0" t="0" r="0" b="0"/>
          <wp:wrapTight wrapText="bothSides">
            <wp:wrapPolygon edited="0">
              <wp:start x="0" y="0"/>
              <wp:lineTo x="0" y="21162"/>
              <wp:lineTo x="21403" y="21162"/>
              <wp:lineTo x="21403" y="0"/>
              <wp:lineTo x="0" y="0"/>
            </wp:wrapPolygon>
          </wp:wrapTight>
          <wp:docPr id="2" name="Slika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4D8E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22332A0" wp14:editId="5B59EC0E">
          <wp:simplePos x="0" y="0"/>
          <wp:positionH relativeFrom="margin">
            <wp:posOffset>2124075</wp:posOffset>
          </wp:positionH>
          <wp:positionV relativeFrom="paragraph">
            <wp:posOffset>80645</wp:posOffset>
          </wp:positionV>
          <wp:extent cx="1780540" cy="342900"/>
          <wp:effectExtent l="0" t="0" r="0" b="0"/>
          <wp:wrapThrough wrapText="bothSides">
            <wp:wrapPolygon edited="0">
              <wp:start x="14559" y="0"/>
              <wp:lineTo x="0" y="0"/>
              <wp:lineTo x="0" y="20400"/>
              <wp:lineTo x="21261" y="20400"/>
              <wp:lineTo x="21261" y="1200"/>
              <wp:lineTo x="15946" y="0"/>
              <wp:lineTo x="14559" y="0"/>
            </wp:wrapPolygon>
          </wp:wrapThrough>
          <wp:docPr id="3" name="Sl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FE"/>
    <w:rsid w:val="00002FA7"/>
    <w:rsid w:val="00013DBB"/>
    <w:rsid w:val="00030CD1"/>
    <w:rsid w:val="000364F7"/>
    <w:rsid w:val="000A2E1A"/>
    <w:rsid w:val="000B758D"/>
    <w:rsid w:val="000D3054"/>
    <w:rsid w:val="000E1137"/>
    <w:rsid w:val="000E3A86"/>
    <w:rsid w:val="000E7E50"/>
    <w:rsid w:val="000F215B"/>
    <w:rsid w:val="00115844"/>
    <w:rsid w:val="00115F1B"/>
    <w:rsid w:val="0012153B"/>
    <w:rsid w:val="00141108"/>
    <w:rsid w:val="0017081A"/>
    <w:rsid w:val="001733EE"/>
    <w:rsid w:val="00194AEB"/>
    <w:rsid w:val="001A31A2"/>
    <w:rsid w:val="001D3275"/>
    <w:rsid w:val="001F6556"/>
    <w:rsid w:val="00211B2E"/>
    <w:rsid w:val="0023515D"/>
    <w:rsid w:val="00247441"/>
    <w:rsid w:val="00252EDB"/>
    <w:rsid w:val="00254B91"/>
    <w:rsid w:val="002664A2"/>
    <w:rsid w:val="00273CF4"/>
    <w:rsid w:val="002744A7"/>
    <w:rsid w:val="0028398B"/>
    <w:rsid w:val="002929D8"/>
    <w:rsid w:val="002B03EC"/>
    <w:rsid w:val="002C6538"/>
    <w:rsid w:val="002C6A18"/>
    <w:rsid w:val="002D18D2"/>
    <w:rsid w:val="002E620F"/>
    <w:rsid w:val="003503F2"/>
    <w:rsid w:val="003509DF"/>
    <w:rsid w:val="00367830"/>
    <w:rsid w:val="00367DF5"/>
    <w:rsid w:val="003700F3"/>
    <w:rsid w:val="003B6965"/>
    <w:rsid w:val="003C1226"/>
    <w:rsid w:val="003C407A"/>
    <w:rsid w:val="003D42B8"/>
    <w:rsid w:val="003D59D4"/>
    <w:rsid w:val="003F207B"/>
    <w:rsid w:val="003F3794"/>
    <w:rsid w:val="00447912"/>
    <w:rsid w:val="00454F80"/>
    <w:rsid w:val="00457AB1"/>
    <w:rsid w:val="00493D41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87C9B"/>
    <w:rsid w:val="005A0E16"/>
    <w:rsid w:val="005B3B07"/>
    <w:rsid w:val="005B7148"/>
    <w:rsid w:val="005B7B0C"/>
    <w:rsid w:val="005D31EC"/>
    <w:rsid w:val="005D3976"/>
    <w:rsid w:val="005E30CD"/>
    <w:rsid w:val="005E7E03"/>
    <w:rsid w:val="0061200C"/>
    <w:rsid w:val="00620B06"/>
    <w:rsid w:val="00637311"/>
    <w:rsid w:val="00642C1D"/>
    <w:rsid w:val="00647D6B"/>
    <w:rsid w:val="00650FC5"/>
    <w:rsid w:val="00654805"/>
    <w:rsid w:val="0066255C"/>
    <w:rsid w:val="00673A3B"/>
    <w:rsid w:val="0068427D"/>
    <w:rsid w:val="00686D8F"/>
    <w:rsid w:val="006931D3"/>
    <w:rsid w:val="006A3049"/>
    <w:rsid w:val="006C57C2"/>
    <w:rsid w:val="006E5A61"/>
    <w:rsid w:val="00700D0F"/>
    <w:rsid w:val="00710ED7"/>
    <w:rsid w:val="00711D64"/>
    <w:rsid w:val="0071417B"/>
    <w:rsid w:val="007421F1"/>
    <w:rsid w:val="00764FE7"/>
    <w:rsid w:val="007665D6"/>
    <w:rsid w:val="00774AFB"/>
    <w:rsid w:val="00780BCD"/>
    <w:rsid w:val="007B0A6A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3787"/>
    <w:rsid w:val="00861BFB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A05EA"/>
    <w:rsid w:val="009A0D1A"/>
    <w:rsid w:val="009B2575"/>
    <w:rsid w:val="009B437D"/>
    <w:rsid w:val="009C0D15"/>
    <w:rsid w:val="009D27DC"/>
    <w:rsid w:val="009D70B3"/>
    <w:rsid w:val="009E5C39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4D72"/>
    <w:rsid w:val="00B0771B"/>
    <w:rsid w:val="00B10AA8"/>
    <w:rsid w:val="00B20F4C"/>
    <w:rsid w:val="00B41168"/>
    <w:rsid w:val="00B460FC"/>
    <w:rsid w:val="00B52116"/>
    <w:rsid w:val="00B54D8E"/>
    <w:rsid w:val="00B56390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222FE"/>
    <w:rsid w:val="00C2751E"/>
    <w:rsid w:val="00C80108"/>
    <w:rsid w:val="00C819B2"/>
    <w:rsid w:val="00C83B91"/>
    <w:rsid w:val="00C86277"/>
    <w:rsid w:val="00CB752D"/>
    <w:rsid w:val="00CC61A7"/>
    <w:rsid w:val="00CD263C"/>
    <w:rsid w:val="00CD4ADE"/>
    <w:rsid w:val="00CE589D"/>
    <w:rsid w:val="00D35149"/>
    <w:rsid w:val="00D50194"/>
    <w:rsid w:val="00D51DF2"/>
    <w:rsid w:val="00D64948"/>
    <w:rsid w:val="00D65C77"/>
    <w:rsid w:val="00D7586A"/>
    <w:rsid w:val="00D9490C"/>
    <w:rsid w:val="00DA3ECF"/>
    <w:rsid w:val="00DB6D03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41D3F"/>
    <w:rsid w:val="00E5076E"/>
    <w:rsid w:val="00E54B66"/>
    <w:rsid w:val="00E6032D"/>
    <w:rsid w:val="00E718E1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747E"/>
    <w:rsid w:val="00F76442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EBB163"/>
  <w15:docId w15:val="{C936716E-D5E9-49E6-9F40-DC2779F4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22FE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is\AppData\Local\Temp\Dopis-Odd-Gospodarstvo_CGP_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34A3C-1A97-4A79-AC82-25D1BAAE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Dopis-Odd-Gospodarstvo_CGP_B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1678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Flis Andrej</dc:creator>
  <cp:lastModifiedBy>Flis Andrej</cp:lastModifiedBy>
  <cp:revision>2</cp:revision>
  <cp:lastPrinted>2018-09-10T07:50:00Z</cp:lastPrinted>
  <dcterms:created xsi:type="dcterms:W3CDTF">2020-09-15T11:35:00Z</dcterms:created>
  <dcterms:modified xsi:type="dcterms:W3CDTF">2023-09-08T08:53:00Z</dcterms:modified>
</cp:coreProperties>
</file>